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llarat-profile"/>
    <w:p>
      <w:pPr>
        <w:pStyle w:val="Heading1"/>
      </w:pPr>
      <w:r>
        <w:t xml:space="preserve">Ballarat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118,137          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Ballarat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57,071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Ballarat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$52,543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59,276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6,364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20,270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76,376.76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1,150,761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2025-02-12T02:21:59Z</dcterms:created>
  <dcterms:modified xsi:type="dcterms:W3CDTF">2025-02-12T02:21:59Z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